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1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582"/>
        <w:gridCol w:w="1923"/>
        <w:gridCol w:w="1165"/>
        <w:gridCol w:w="183"/>
      </w:tblGrid>
      <w:tr w:rsidR="00422EBA" w14:paraId="3B7F74F6" w14:textId="77777777" w:rsidTr="00422EBA">
        <w:trPr>
          <w:gridAfter w:val="1"/>
          <w:wAfter w:w="183" w:type="dxa"/>
          <w:trHeight w:val="574"/>
        </w:trPr>
        <w:tc>
          <w:tcPr>
            <w:tcW w:w="1242" w:type="dxa"/>
          </w:tcPr>
          <w:p w14:paraId="36B4AF3F" w14:textId="77777777" w:rsidR="00422EBA" w:rsidRDefault="00422EBA" w:rsidP="00422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B22C265" wp14:editId="1E1B12F0">
                  <wp:extent cx="624755" cy="45720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495" cy="46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3E1EC" w14:textId="77777777" w:rsidR="00422EBA" w:rsidRDefault="00422EBA" w:rsidP="00422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14:paraId="2BEEF300" w14:textId="77777777" w:rsidR="00422EBA" w:rsidRPr="00D46CF5" w:rsidRDefault="00422EBA" w:rsidP="00422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CF5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EF0903">
              <w:rPr>
                <w:rFonts w:ascii="Times New Roman" w:hAnsi="Times New Roman" w:cs="Times New Roman"/>
                <w:b/>
                <w:sz w:val="20"/>
                <w:szCs w:val="20"/>
              </w:rPr>
              <w:t>.C.</w:t>
            </w:r>
          </w:p>
          <w:p w14:paraId="08ED1FCB" w14:textId="77777777" w:rsidR="00422EBA" w:rsidRPr="00D46CF5" w:rsidRDefault="00422EBA" w:rsidP="00422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CF5">
              <w:rPr>
                <w:rFonts w:ascii="Times New Roman" w:hAnsi="Times New Roman" w:cs="Times New Roman"/>
                <w:b/>
                <w:sz w:val="20"/>
                <w:szCs w:val="20"/>
              </w:rPr>
              <w:t>GİRESUN ÜNİVERSİTESİ</w:t>
            </w:r>
          </w:p>
          <w:p w14:paraId="0BE96B97" w14:textId="198317C0" w:rsidR="00422EBA" w:rsidRDefault="009C30DD" w:rsidP="00422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SAĞLIK HİZMETLERİ MESLEK YÜKSEKOKULU</w:t>
            </w:r>
          </w:p>
        </w:tc>
        <w:tc>
          <w:tcPr>
            <w:tcW w:w="1165" w:type="dxa"/>
          </w:tcPr>
          <w:p w14:paraId="14D14637" w14:textId="5532E6A8" w:rsidR="00422EBA" w:rsidRDefault="00422EBA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CF5" w14:paraId="388B975C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11095" w:type="dxa"/>
            <w:gridSpan w:val="5"/>
            <w:vAlign w:val="center"/>
          </w:tcPr>
          <w:p w14:paraId="23B6D810" w14:textId="76E1FA74" w:rsidR="00D46CF5" w:rsidRPr="00EF0903" w:rsidRDefault="00D46CF5" w:rsidP="00D46CF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Bölüm</w:t>
            </w:r>
            <w:r w:rsidR="009C30D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/Program</w:t>
            </w: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:</w:t>
            </w:r>
            <w:r w:rsidRPr="00EF090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D46CF5" w14:paraId="022AC320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11095" w:type="dxa"/>
            <w:gridSpan w:val="5"/>
            <w:vAlign w:val="center"/>
          </w:tcPr>
          <w:p w14:paraId="5E3A6B14" w14:textId="77777777" w:rsidR="00D46CF5" w:rsidRPr="00EF0903" w:rsidRDefault="00D46CF5" w:rsidP="00B334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Dersin Kodu ve Adı:</w:t>
            </w:r>
            <w:r w:rsidR="00340AF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D46CF5" w14:paraId="48DED701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11095" w:type="dxa"/>
            <w:gridSpan w:val="5"/>
            <w:vAlign w:val="center"/>
          </w:tcPr>
          <w:p w14:paraId="3D8C4278" w14:textId="77777777" w:rsidR="00D46CF5" w:rsidRPr="00EF0903" w:rsidRDefault="00D46CF5" w:rsidP="00B334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Sınav Tarihi ve Saati:</w:t>
            </w:r>
            <w:r w:rsidR="00340AF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D46CF5" w14:paraId="0C9FA1AF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7824" w:type="dxa"/>
            <w:gridSpan w:val="2"/>
            <w:vAlign w:val="center"/>
          </w:tcPr>
          <w:p w14:paraId="27EB10F0" w14:textId="77777777" w:rsidR="00D46CF5" w:rsidRPr="008A6552" w:rsidRDefault="00D46CF5" w:rsidP="00340AF6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Sorumlu Öğretim Üyesi/Elemanı Adı Soyadı:</w:t>
            </w:r>
            <w:r w:rsidR="00340AF6"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271" w:type="dxa"/>
            <w:gridSpan w:val="3"/>
            <w:vAlign w:val="center"/>
          </w:tcPr>
          <w:p w14:paraId="7FF59D47" w14:textId="77777777" w:rsidR="00D46CF5" w:rsidRPr="00EF0903" w:rsidRDefault="00D46CF5" w:rsidP="00D46CF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F0903">
              <w:rPr>
                <w:rFonts w:ascii="Times New Roman" w:hAnsi="Times New Roman" w:cs="Times New Roman"/>
                <w:sz w:val="18"/>
                <w:szCs w:val="20"/>
              </w:rPr>
              <w:t>İmza:</w:t>
            </w:r>
          </w:p>
        </w:tc>
      </w:tr>
      <w:tr w:rsidR="00D46CF5" w14:paraId="6C9C85F6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7824" w:type="dxa"/>
            <w:gridSpan w:val="2"/>
            <w:vAlign w:val="center"/>
          </w:tcPr>
          <w:p w14:paraId="630A77D6" w14:textId="7924D80C" w:rsidR="00D46CF5" w:rsidRPr="008A6552" w:rsidRDefault="00D46CF5" w:rsidP="00D46CF5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Gözetmen Adı Soyadı:</w:t>
            </w:r>
          </w:p>
        </w:tc>
        <w:tc>
          <w:tcPr>
            <w:tcW w:w="3271" w:type="dxa"/>
            <w:gridSpan w:val="3"/>
            <w:vAlign w:val="center"/>
          </w:tcPr>
          <w:p w14:paraId="23A42E9A" w14:textId="77777777" w:rsidR="00D46CF5" w:rsidRPr="00EF0903" w:rsidRDefault="00D46CF5" w:rsidP="00D46CF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F0903">
              <w:rPr>
                <w:rFonts w:ascii="Times New Roman" w:hAnsi="Times New Roman" w:cs="Times New Roman"/>
                <w:sz w:val="18"/>
                <w:szCs w:val="20"/>
              </w:rPr>
              <w:t>İmza:</w:t>
            </w:r>
          </w:p>
        </w:tc>
      </w:tr>
      <w:tr w:rsidR="00D46CF5" w14:paraId="1F37C5D4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7824" w:type="dxa"/>
            <w:gridSpan w:val="2"/>
            <w:vAlign w:val="center"/>
          </w:tcPr>
          <w:p w14:paraId="4BCC1B2A" w14:textId="1D81FF2B" w:rsidR="00D46CF5" w:rsidRPr="008A6552" w:rsidRDefault="00D46CF5" w:rsidP="00D46CF5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Gözetmen Adı Soyadı:</w:t>
            </w:r>
          </w:p>
        </w:tc>
        <w:tc>
          <w:tcPr>
            <w:tcW w:w="3271" w:type="dxa"/>
            <w:gridSpan w:val="3"/>
            <w:vAlign w:val="center"/>
          </w:tcPr>
          <w:p w14:paraId="703AEA34" w14:textId="77777777" w:rsidR="00D46CF5" w:rsidRPr="00EF0903" w:rsidRDefault="00D46CF5" w:rsidP="00D46CF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F0903">
              <w:rPr>
                <w:rFonts w:ascii="Times New Roman" w:hAnsi="Times New Roman" w:cs="Times New Roman"/>
                <w:sz w:val="18"/>
                <w:szCs w:val="20"/>
              </w:rPr>
              <w:t>İmza:</w:t>
            </w:r>
          </w:p>
        </w:tc>
      </w:tr>
      <w:tr w:rsidR="00D46CF5" w14:paraId="755C9966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7824" w:type="dxa"/>
            <w:gridSpan w:val="2"/>
            <w:vAlign w:val="center"/>
          </w:tcPr>
          <w:p w14:paraId="39AD0FF0" w14:textId="0EA9A740" w:rsidR="00D46CF5" w:rsidRPr="008A6552" w:rsidRDefault="00D46CF5" w:rsidP="00D46CF5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Gözetmen Adı Soyadı:</w:t>
            </w:r>
          </w:p>
        </w:tc>
        <w:tc>
          <w:tcPr>
            <w:tcW w:w="3271" w:type="dxa"/>
            <w:gridSpan w:val="3"/>
            <w:vAlign w:val="center"/>
          </w:tcPr>
          <w:p w14:paraId="3F492D53" w14:textId="77777777" w:rsidR="00D46CF5" w:rsidRPr="00EF0903" w:rsidRDefault="00D46CF5" w:rsidP="00D46CF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F0903">
              <w:rPr>
                <w:rFonts w:ascii="Times New Roman" w:hAnsi="Times New Roman" w:cs="Times New Roman"/>
                <w:sz w:val="18"/>
                <w:szCs w:val="20"/>
              </w:rPr>
              <w:t>İmza:</w:t>
            </w:r>
          </w:p>
        </w:tc>
      </w:tr>
    </w:tbl>
    <w:p w14:paraId="7C75CC7F" w14:textId="77777777" w:rsidR="00D46CF5" w:rsidRDefault="00D46CF5" w:rsidP="00D46C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331A4C" w14:textId="77777777" w:rsidR="00D46CF5" w:rsidRDefault="00D46CF5" w:rsidP="00D46C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SINAV YOKLAMA TUTANAĞI</w:t>
      </w:r>
      <w:r w:rsidR="00422EBA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loKlavuzu"/>
        <w:tblW w:w="11055" w:type="dxa"/>
        <w:tblLook w:val="04A0" w:firstRow="1" w:lastRow="0" w:firstColumn="1" w:lastColumn="0" w:noHBand="0" w:noVBand="1"/>
      </w:tblPr>
      <w:tblGrid>
        <w:gridCol w:w="509"/>
        <w:gridCol w:w="1279"/>
        <w:gridCol w:w="2369"/>
        <w:gridCol w:w="1364"/>
        <w:gridCol w:w="523"/>
        <w:gridCol w:w="1279"/>
        <w:gridCol w:w="2369"/>
        <w:gridCol w:w="1363"/>
      </w:tblGrid>
      <w:tr w:rsidR="008C4EB2" w14:paraId="2869A453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1984C0AF" w14:textId="77777777" w:rsidR="008C4EB2" w:rsidRP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2"/>
                <w:szCs w:val="20"/>
              </w:rPr>
              <w:t>SIRA</w:t>
            </w:r>
          </w:p>
          <w:p w14:paraId="14E0C2B5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2"/>
                <w:szCs w:val="20"/>
              </w:rPr>
              <w:t>NO</w:t>
            </w:r>
          </w:p>
        </w:tc>
        <w:tc>
          <w:tcPr>
            <w:tcW w:w="1279" w:type="dxa"/>
            <w:vAlign w:val="center"/>
          </w:tcPr>
          <w:p w14:paraId="0D9A5806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6"/>
                <w:szCs w:val="20"/>
              </w:rPr>
              <w:t>ÖĞRENCİ NO</w:t>
            </w:r>
          </w:p>
        </w:tc>
        <w:tc>
          <w:tcPr>
            <w:tcW w:w="2369" w:type="dxa"/>
            <w:vAlign w:val="center"/>
          </w:tcPr>
          <w:p w14:paraId="752F8F7B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8"/>
                <w:szCs w:val="20"/>
              </w:rPr>
              <w:t>ADI SOYADI</w:t>
            </w:r>
          </w:p>
        </w:tc>
        <w:tc>
          <w:tcPr>
            <w:tcW w:w="1364" w:type="dxa"/>
            <w:vAlign w:val="center"/>
          </w:tcPr>
          <w:p w14:paraId="3CA04F74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8"/>
                <w:szCs w:val="20"/>
              </w:rPr>
              <w:t>İMZA</w:t>
            </w:r>
          </w:p>
        </w:tc>
        <w:tc>
          <w:tcPr>
            <w:tcW w:w="523" w:type="dxa"/>
            <w:vAlign w:val="center"/>
          </w:tcPr>
          <w:p w14:paraId="6D14F306" w14:textId="77777777" w:rsidR="008C4EB2" w:rsidRP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2"/>
                <w:szCs w:val="20"/>
              </w:rPr>
              <w:t>SIRA</w:t>
            </w:r>
          </w:p>
          <w:p w14:paraId="57BC1DDF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2"/>
                <w:szCs w:val="20"/>
              </w:rPr>
              <w:t>NO</w:t>
            </w:r>
          </w:p>
        </w:tc>
        <w:tc>
          <w:tcPr>
            <w:tcW w:w="1279" w:type="dxa"/>
            <w:vAlign w:val="center"/>
          </w:tcPr>
          <w:p w14:paraId="66D2D50B" w14:textId="77777777" w:rsidR="008C4EB2" w:rsidRDefault="008C4EB2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6"/>
                <w:szCs w:val="20"/>
              </w:rPr>
              <w:t>ÖĞRENCİ NO</w:t>
            </w:r>
          </w:p>
        </w:tc>
        <w:tc>
          <w:tcPr>
            <w:tcW w:w="2369" w:type="dxa"/>
            <w:vAlign w:val="center"/>
          </w:tcPr>
          <w:p w14:paraId="4143E974" w14:textId="77777777" w:rsidR="008C4EB2" w:rsidRDefault="008C4EB2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8"/>
                <w:szCs w:val="20"/>
              </w:rPr>
              <w:t>ADI SOYADI</w:t>
            </w:r>
          </w:p>
        </w:tc>
        <w:tc>
          <w:tcPr>
            <w:tcW w:w="1363" w:type="dxa"/>
            <w:vAlign w:val="center"/>
          </w:tcPr>
          <w:p w14:paraId="655FD48A" w14:textId="77777777" w:rsidR="008C4EB2" w:rsidRDefault="008C4EB2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8"/>
                <w:szCs w:val="20"/>
              </w:rPr>
              <w:t>İMZA</w:t>
            </w:r>
          </w:p>
        </w:tc>
      </w:tr>
      <w:tr w:rsidR="008C4EB2" w14:paraId="0A411BC5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77D1D718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14:paraId="4835B6D8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FB4515D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3A22EE8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0FEE571F" w14:textId="77777777" w:rsidR="008C4EB2" w:rsidRPr="008C4EB2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279" w:type="dxa"/>
          </w:tcPr>
          <w:p w14:paraId="4590F5C3" w14:textId="77777777" w:rsidR="008C4EB2" w:rsidRDefault="008C4EB2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653107D7" w14:textId="77777777" w:rsidR="008C4EB2" w:rsidRDefault="008C4EB2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506A051" w14:textId="77777777" w:rsidR="008C4EB2" w:rsidRDefault="008C4EB2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4C603470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7ED30DF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9" w:type="dxa"/>
            <w:vAlign w:val="center"/>
          </w:tcPr>
          <w:p w14:paraId="01CB757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7565A9F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8359BB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1BA343A6" w14:textId="77777777" w:rsidR="00EF0903" w:rsidRPr="008C4EB2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279" w:type="dxa"/>
          </w:tcPr>
          <w:p w14:paraId="6167096D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48E1776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CAFB93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44ECAC3B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1C889E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9" w:type="dxa"/>
            <w:vAlign w:val="center"/>
          </w:tcPr>
          <w:p w14:paraId="255F14E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BB174F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1E06D5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9D04F84" w14:textId="77777777" w:rsidR="00EF0903" w:rsidRPr="008C4EB2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279" w:type="dxa"/>
          </w:tcPr>
          <w:p w14:paraId="578766C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007EA262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1528450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9E21B30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4698297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9" w:type="dxa"/>
            <w:vAlign w:val="center"/>
          </w:tcPr>
          <w:p w14:paraId="567C7EA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0114534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3CC30A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B741AD0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79" w:type="dxa"/>
          </w:tcPr>
          <w:p w14:paraId="40358B3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612AC9EB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41912FC3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5C4F83B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7239E7F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9" w:type="dxa"/>
            <w:vAlign w:val="center"/>
          </w:tcPr>
          <w:p w14:paraId="3285AFC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DB60BB0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BEB2BF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68027214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279" w:type="dxa"/>
          </w:tcPr>
          <w:p w14:paraId="40DF50D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522C3CD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625DE1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1EF8B51F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073E94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9" w:type="dxa"/>
            <w:vAlign w:val="center"/>
          </w:tcPr>
          <w:p w14:paraId="19C8BCE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502E22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AAAA08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1EDE0569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279" w:type="dxa"/>
          </w:tcPr>
          <w:p w14:paraId="46824BD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0FA5120A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4AB1B85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28B77536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46493AD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9" w:type="dxa"/>
            <w:vAlign w:val="center"/>
          </w:tcPr>
          <w:p w14:paraId="0263C02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7D01EF1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63FDDE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2B314D19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279" w:type="dxa"/>
          </w:tcPr>
          <w:p w14:paraId="1D6791E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2955DC6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5DF55B2B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3BE0637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118645F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9" w:type="dxa"/>
            <w:vAlign w:val="center"/>
          </w:tcPr>
          <w:p w14:paraId="3FCF5C7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11C084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B76F9C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1E58A9D9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279" w:type="dxa"/>
          </w:tcPr>
          <w:p w14:paraId="4A78B4F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3C40882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62871859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50F1C9CC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5C015DC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9" w:type="dxa"/>
            <w:vAlign w:val="center"/>
          </w:tcPr>
          <w:p w14:paraId="3B7831A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0D15A5A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280537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600F536C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79" w:type="dxa"/>
          </w:tcPr>
          <w:p w14:paraId="470049D9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711DEE1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4439D2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183972CA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66D77A0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  <w:vAlign w:val="center"/>
          </w:tcPr>
          <w:p w14:paraId="7370BC4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6F4AF70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33FB30E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68F15BC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279" w:type="dxa"/>
          </w:tcPr>
          <w:p w14:paraId="7A4199A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41B052AA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4602A09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14E407B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6EF568DA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9" w:type="dxa"/>
            <w:vAlign w:val="center"/>
          </w:tcPr>
          <w:p w14:paraId="57C4593F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22A0AED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9611A1F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6D33D5D3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279" w:type="dxa"/>
          </w:tcPr>
          <w:p w14:paraId="789EF33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04E47C1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4C79376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2F5A4A7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120C8A0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9" w:type="dxa"/>
            <w:vAlign w:val="center"/>
          </w:tcPr>
          <w:p w14:paraId="0617CBC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59F0F1E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B7CDA4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FCE817A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9" w:type="dxa"/>
          </w:tcPr>
          <w:p w14:paraId="4049FB3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7136406B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49523CD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B9D0A84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54BA879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vAlign w:val="center"/>
          </w:tcPr>
          <w:p w14:paraId="12F16FE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535F7B10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100F5D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6CE441EC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279" w:type="dxa"/>
          </w:tcPr>
          <w:p w14:paraId="0BC1EE8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29E7706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ECFF95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4DED85EA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52A9659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9" w:type="dxa"/>
            <w:vAlign w:val="center"/>
          </w:tcPr>
          <w:p w14:paraId="47AAFA18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054932F4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6434720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B06BFD8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9" w:type="dxa"/>
          </w:tcPr>
          <w:p w14:paraId="5CFAAABE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7751CB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2DC0662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5B45B1D5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C37313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9" w:type="dxa"/>
            <w:vAlign w:val="center"/>
          </w:tcPr>
          <w:p w14:paraId="5C67AEDF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0AC7B14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3FA6E7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796D31B5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279" w:type="dxa"/>
          </w:tcPr>
          <w:p w14:paraId="6D18E27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6EB4D6DB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AA3717E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2CB7D862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1BC4280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9" w:type="dxa"/>
            <w:vAlign w:val="center"/>
          </w:tcPr>
          <w:p w14:paraId="4F403A6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6E0C910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32481B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5A9086DE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279" w:type="dxa"/>
          </w:tcPr>
          <w:p w14:paraId="7592E09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EBE066D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7B093EB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96F6141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3F502A4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9" w:type="dxa"/>
            <w:vAlign w:val="center"/>
          </w:tcPr>
          <w:p w14:paraId="09731BA8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FF8B9D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23FE8E0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779C68DA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279" w:type="dxa"/>
          </w:tcPr>
          <w:p w14:paraId="466F751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3CECFEC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6AF5F97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4CF1C9E1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40F2E88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9" w:type="dxa"/>
            <w:vAlign w:val="center"/>
          </w:tcPr>
          <w:p w14:paraId="41CF953A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539CBA8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3EAC621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763C347E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279" w:type="dxa"/>
          </w:tcPr>
          <w:p w14:paraId="7EB6B6B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428B73F3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7AEC0E69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1EA4A06A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72DAA09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9" w:type="dxa"/>
            <w:vAlign w:val="center"/>
          </w:tcPr>
          <w:p w14:paraId="4850AC1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59E7786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2003C7AA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C0F84F9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9" w:type="dxa"/>
          </w:tcPr>
          <w:p w14:paraId="0A6D117D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544916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28AB73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0AFF6A2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CAAC2A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9" w:type="dxa"/>
            <w:vAlign w:val="center"/>
          </w:tcPr>
          <w:p w14:paraId="2DFA375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732ADB8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E35983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791DA10A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279" w:type="dxa"/>
          </w:tcPr>
          <w:p w14:paraId="00B7F0C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2B9CA43D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3355768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4E295C63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9959D2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9" w:type="dxa"/>
            <w:vAlign w:val="center"/>
          </w:tcPr>
          <w:p w14:paraId="6BBA9970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709D475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CC68C6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80617E0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279" w:type="dxa"/>
          </w:tcPr>
          <w:p w14:paraId="2CCEC3E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33DE1AA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4806F672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BC2D4D0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3CA2E2A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9" w:type="dxa"/>
            <w:vAlign w:val="center"/>
          </w:tcPr>
          <w:p w14:paraId="1E59BFD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7420CED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29AB784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3233015C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9" w:type="dxa"/>
          </w:tcPr>
          <w:p w14:paraId="69C7E2A9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344F6F19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6665D5AA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8EFCFCF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C6B2BA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9" w:type="dxa"/>
            <w:vAlign w:val="center"/>
          </w:tcPr>
          <w:p w14:paraId="26762AF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E5C01C8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ABD0F4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51FFE46B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279" w:type="dxa"/>
          </w:tcPr>
          <w:p w14:paraId="60EABD9A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2878A9E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381A6DB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3122B94E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5304193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9" w:type="dxa"/>
            <w:vAlign w:val="center"/>
          </w:tcPr>
          <w:p w14:paraId="5F48CEE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0735CE3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3635794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3C79D249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79" w:type="dxa"/>
          </w:tcPr>
          <w:p w14:paraId="2885174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4DAFA0E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FB796D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0A4D3445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1C2BC13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9" w:type="dxa"/>
            <w:vAlign w:val="center"/>
          </w:tcPr>
          <w:p w14:paraId="559F8F8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65520B40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78694F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210D3467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279" w:type="dxa"/>
          </w:tcPr>
          <w:p w14:paraId="12A00C24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20FE87D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5FACFC0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18CA386A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4EDAF67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9" w:type="dxa"/>
            <w:vAlign w:val="center"/>
          </w:tcPr>
          <w:p w14:paraId="412ECE7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3BB34F6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68FAB1C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7484284A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279" w:type="dxa"/>
          </w:tcPr>
          <w:p w14:paraId="0D0A93C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69D3D43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7E803DA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A6C59D4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0E30104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79" w:type="dxa"/>
            <w:vAlign w:val="center"/>
          </w:tcPr>
          <w:p w14:paraId="3FAACD5F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69583F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0F4550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386EAD28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279" w:type="dxa"/>
          </w:tcPr>
          <w:p w14:paraId="08F5B98B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55DBB88D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6943D5C2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2F85909F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59BEF880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79" w:type="dxa"/>
            <w:vAlign w:val="center"/>
          </w:tcPr>
          <w:p w14:paraId="0E50223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333D580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367837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52AAA5E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9" w:type="dxa"/>
          </w:tcPr>
          <w:p w14:paraId="10D6BEF4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968523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5226A49A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03456034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3209F41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279" w:type="dxa"/>
            <w:vAlign w:val="center"/>
          </w:tcPr>
          <w:p w14:paraId="42E5BF0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02DED4A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3991B5D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25FA7791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279" w:type="dxa"/>
          </w:tcPr>
          <w:p w14:paraId="14C9BA7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A0310F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2AEB43E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F472322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17886EC8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9" w:type="dxa"/>
            <w:vAlign w:val="center"/>
          </w:tcPr>
          <w:p w14:paraId="680EA87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562EB0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EDFE3A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3E2C8123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279" w:type="dxa"/>
          </w:tcPr>
          <w:p w14:paraId="4C62F9E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0C19D2C3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55B72D0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2A00538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171BB508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9" w:type="dxa"/>
            <w:vAlign w:val="center"/>
          </w:tcPr>
          <w:p w14:paraId="1CFCBA1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267CCBF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CA8BB7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102D6336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279" w:type="dxa"/>
          </w:tcPr>
          <w:p w14:paraId="3843B5F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8A8395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8ACA76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1F270B1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FF52284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9" w:type="dxa"/>
            <w:vAlign w:val="center"/>
          </w:tcPr>
          <w:p w14:paraId="6A39EE61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B7AE391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47913D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73FAAA44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279" w:type="dxa"/>
          </w:tcPr>
          <w:p w14:paraId="7262F56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596C5BA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D06338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45802BA9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CDA232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279" w:type="dxa"/>
            <w:vAlign w:val="center"/>
          </w:tcPr>
          <w:p w14:paraId="478425E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33AEDD5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66F3FC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04EFA7D1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279" w:type="dxa"/>
          </w:tcPr>
          <w:p w14:paraId="7905B89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6B8682FE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25C2EE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2DBADE32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6117C0C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79" w:type="dxa"/>
            <w:vAlign w:val="center"/>
          </w:tcPr>
          <w:p w14:paraId="674B1F41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7FAEAB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00B29C1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74D783A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279" w:type="dxa"/>
          </w:tcPr>
          <w:p w14:paraId="020A1BD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58DBF01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897419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5052B488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74EAF66F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79" w:type="dxa"/>
            <w:vAlign w:val="center"/>
          </w:tcPr>
          <w:p w14:paraId="74FCEB18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25D3F1C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EEF351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9D46602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279" w:type="dxa"/>
          </w:tcPr>
          <w:p w14:paraId="745A2C7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4268FE5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50F1338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6B26A6F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0FE4B43A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9" w:type="dxa"/>
            <w:vAlign w:val="center"/>
          </w:tcPr>
          <w:p w14:paraId="53E2E15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1EBE9B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272489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5583973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279" w:type="dxa"/>
          </w:tcPr>
          <w:p w14:paraId="64A0D42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08F6F0A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47AD10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5AA238E" w14:textId="77777777" w:rsidR="00D46CF5" w:rsidRPr="00D46CF5" w:rsidRDefault="00D46CF5" w:rsidP="00D46C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46CF5" w:rsidRPr="00D46CF5" w:rsidSect="008C4EB2"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F5"/>
    <w:rsid w:val="001E7F91"/>
    <w:rsid w:val="00340AF6"/>
    <w:rsid w:val="00422EBA"/>
    <w:rsid w:val="00453E0E"/>
    <w:rsid w:val="006F143E"/>
    <w:rsid w:val="00776008"/>
    <w:rsid w:val="00842252"/>
    <w:rsid w:val="008A6552"/>
    <w:rsid w:val="008C4EB2"/>
    <w:rsid w:val="009C30DD"/>
    <w:rsid w:val="00B332FF"/>
    <w:rsid w:val="00B334FD"/>
    <w:rsid w:val="00B42F25"/>
    <w:rsid w:val="00D46CF5"/>
    <w:rsid w:val="00E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0D7B"/>
  <w15:docId w15:val="{7BE41CFC-A8D2-49C1-81A3-72DE7700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C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4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Thyke</dc:creator>
  <cp:lastModifiedBy>of365tr862</cp:lastModifiedBy>
  <cp:revision>4</cp:revision>
  <dcterms:created xsi:type="dcterms:W3CDTF">2020-10-10T21:00:00Z</dcterms:created>
  <dcterms:modified xsi:type="dcterms:W3CDTF">2024-07-18T09:21:00Z</dcterms:modified>
</cp:coreProperties>
</file>