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3E201" w14:textId="3149BCB3" w:rsidR="00411EF3" w:rsidRDefault="00411EF3" w:rsidP="00055F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A9DC839" wp14:editId="4C35E81C">
            <wp:simplePos x="0" y="0"/>
            <wp:positionH relativeFrom="column">
              <wp:posOffset>-756920</wp:posOffset>
            </wp:positionH>
            <wp:positionV relativeFrom="paragraph">
              <wp:posOffset>33770</wp:posOffset>
            </wp:positionV>
            <wp:extent cx="979018" cy="716508"/>
            <wp:effectExtent l="0" t="0" r="0" b="0"/>
            <wp:wrapNone/>
            <wp:docPr id="1372323602" name="Resim 2" descr="metin, yazı tipi, simge, sembol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323602" name="Resim 2" descr="metin, yazı tipi, simge, sembol, logo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018" cy="716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2486B" w14:textId="7BC4359D" w:rsidR="00776A2B" w:rsidRPr="00A07AFD" w:rsidRDefault="008B5B5E" w:rsidP="00055F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7AFD">
        <w:rPr>
          <w:rFonts w:ascii="Times New Roman" w:hAnsi="Times New Roman"/>
          <w:b/>
          <w:sz w:val="24"/>
          <w:szCs w:val="24"/>
        </w:rPr>
        <w:t>GİRESUN</w:t>
      </w:r>
      <w:r w:rsidR="00327C3E" w:rsidRPr="00A07AFD">
        <w:rPr>
          <w:rFonts w:ascii="Times New Roman" w:hAnsi="Times New Roman"/>
          <w:b/>
          <w:sz w:val="24"/>
          <w:szCs w:val="24"/>
        </w:rPr>
        <w:t xml:space="preserve"> ÜNİVERSİTESİ</w:t>
      </w:r>
    </w:p>
    <w:p w14:paraId="55211A4B" w14:textId="70DE9887" w:rsidR="00327C3E" w:rsidRPr="00A07AFD" w:rsidRDefault="00904F22" w:rsidP="007C6F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07AFD">
        <w:rPr>
          <w:rFonts w:ascii="Times New Roman" w:hAnsi="Times New Roman"/>
          <w:b/>
          <w:sz w:val="24"/>
          <w:szCs w:val="24"/>
        </w:rPr>
        <w:t>SAĞLIK HİZMETLERİ</w:t>
      </w:r>
      <w:r w:rsidR="00327C3E" w:rsidRPr="00A07AFD">
        <w:rPr>
          <w:rFonts w:ascii="Times New Roman" w:hAnsi="Times New Roman"/>
          <w:b/>
          <w:sz w:val="24"/>
          <w:szCs w:val="24"/>
        </w:rPr>
        <w:t xml:space="preserve"> MESLEK YÜKSEKOKULU MÜDÜRLÜĞÜNE</w:t>
      </w:r>
    </w:p>
    <w:p w14:paraId="6083DEDD" w14:textId="77777777" w:rsidR="007C6F56" w:rsidRDefault="007C6F56" w:rsidP="00776A2B">
      <w:pPr>
        <w:ind w:left="-851"/>
        <w:rPr>
          <w:rFonts w:ascii="Times New Roman" w:hAnsi="Times New Roman"/>
          <w:b/>
          <w:sz w:val="24"/>
          <w:szCs w:val="24"/>
        </w:rPr>
      </w:pPr>
    </w:p>
    <w:p w14:paraId="71FA9EE3" w14:textId="114F28A9" w:rsidR="00776A2B" w:rsidRPr="00A07AFD" w:rsidRDefault="008B5B5E" w:rsidP="00602147">
      <w:pPr>
        <w:rPr>
          <w:rFonts w:ascii="Times New Roman" w:hAnsi="Times New Roman"/>
          <w:b/>
          <w:sz w:val="24"/>
          <w:szCs w:val="24"/>
        </w:rPr>
      </w:pPr>
      <w:r w:rsidRPr="00A07AFD">
        <w:rPr>
          <w:rFonts w:ascii="Times New Roman" w:hAnsi="Times New Roman"/>
          <w:b/>
          <w:sz w:val="24"/>
          <w:szCs w:val="24"/>
        </w:rPr>
        <w:t>Öğrencinin</w:t>
      </w:r>
      <w:r w:rsidR="00776A2B" w:rsidRPr="00A07AFD">
        <w:rPr>
          <w:rFonts w:ascii="Times New Roman" w:hAnsi="Times New Roman"/>
          <w:b/>
          <w:sz w:val="24"/>
          <w:szCs w:val="24"/>
        </w:rPr>
        <w:t xml:space="preserve"> Bilgileri:</w:t>
      </w:r>
    </w:p>
    <w:tbl>
      <w:tblPr>
        <w:tblW w:w="9214" w:type="dxa"/>
        <w:tblInd w:w="-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776A2B" w:rsidRPr="00A07AFD" w14:paraId="100F23E9" w14:textId="77777777" w:rsidTr="00602147">
        <w:trPr>
          <w:trHeight w:val="340"/>
        </w:trPr>
        <w:tc>
          <w:tcPr>
            <w:tcW w:w="2268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36AE5D08" w14:textId="77777777" w:rsidR="00776A2B" w:rsidRPr="009806DB" w:rsidRDefault="00776A2B" w:rsidP="007247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06DB">
              <w:rPr>
                <w:rFonts w:ascii="Times New Roman" w:hAnsi="Times New Roman"/>
                <w:b/>
                <w:color w:val="000000"/>
              </w:rPr>
              <w:t>Adı Soyadı</w:t>
            </w:r>
          </w:p>
        </w:tc>
        <w:tc>
          <w:tcPr>
            <w:tcW w:w="6946" w:type="dxa"/>
            <w:tcBorders>
              <w:bottom w:val="single" w:sz="12" w:space="0" w:color="666666"/>
            </w:tcBorders>
            <w:shd w:val="clear" w:color="auto" w:fill="auto"/>
          </w:tcPr>
          <w:p w14:paraId="5A33CB67" w14:textId="77777777" w:rsidR="00776A2B" w:rsidRPr="00A07AFD" w:rsidRDefault="00776A2B" w:rsidP="007247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76A2B" w:rsidRPr="00A07AFD" w14:paraId="0C518FB7" w14:textId="77777777" w:rsidTr="00602147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2FE14DEE" w14:textId="77777777" w:rsidR="00776A2B" w:rsidRPr="009806DB" w:rsidRDefault="00776A2B" w:rsidP="007247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06DB">
              <w:rPr>
                <w:rFonts w:ascii="Times New Roman" w:hAnsi="Times New Roman"/>
                <w:b/>
                <w:color w:val="000000"/>
              </w:rPr>
              <w:t>Öğrenci No</w:t>
            </w:r>
          </w:p>
        </w:tc>
        <w:tc>
          <w:tcPr>
            <w:tcW w:w="6946" w:type="dxa"/>
            <w:shd w:val="clear" w:color="auto" w:fill="auto"/>
          </w:tcPr>
          <w:p w14:paraId="71776459" w14:textId="77777777" w:rsidR="00776A2B" w:rsidRPr="00A07AFD" w:rsidRDefault="00776A2B" w:rsidP="007247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76A2B" w:rsidRPr="00A07AFD" w14:paraId="2D79D994" w14:textId="77777777" w:rsidTr="00602147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300309D1" w14:textId="77777777" w:rsidR="00776A2B" w:rsidRPr="009806DB" w:rsidRDefault="00776A2B" w:rsidP="007247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06DB">
              <w:rPr>
                <w:rFonts w:ascii="Times New Roman" w:hAnsi="Times New Roman"/>
                <w:b/>
                <w:color w:val="000000"/>
              </w:rPr>
              <w:t>T.C. Kimlik No</w:t>
            </w:r>
          </w:p>
        </w:tc>
        <w:tc>
          <w:tcPr>
            <w:tcW w:w="6946" w:type="dxa"/>
            <w:shd w:val="clear" w:color="auto" w:fill="auto"/>
          </w:tcPr>
          <w:p w14:paraId="7F9C6273" w14:textId="77777777" w:rsidR="00776A2B" w:rsidRPr="00A07AFD" w:rsidRDefault="00776A2B" w:rsidP="007247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76A2B" w:rsidRPr="00A07AFD" w14:paraId="1730F521" w14:textId="77777777" w:rsidTr="00602147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369CC9B9" w14:textId="3A70162E" w:rsidR="00776A2B" w:rsidRPr="009806DB" w:rsidRDefault="00776A2B" w:rsidP="007247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06DB">
              <w:rPr>
                <w:rFonts w:ascii="Times New Roman" w:hAnsi="Times New Roman"/>
                <w:b/>
                <w:color w:val="000000"/>
              </w:rPr>
              <w:t>Bölüm</w:t>
            </w:r>
          </w:p>
        </w:tc>
        <w:tc>
          <w:tcPr>
            <w:tcW w:w="6946" w:type="dxa"/>
            <w:shd w:val="clear" w:color="auto" w:fill="auto"/>
          </w:tcPr>
          <w:p w14:paraId="37F39892" w14:textId="77777777" w:rsidR="00776A2B" w:rsidRPr="00A07AFD" w:rsidRDefault="00776A2B" w:rsidP="007247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806DB" w:rsidRPr="00A07AFD" w14:paraId="3A5A3BB2" w14:textId="77777777" w:rsidTr="00602147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0802DC27" w14:textId="780A33BF" w:rsidR="009806DB" w:rsidRPr="009806DB" w:rsidRDefault="009806DB" w:rsidP="007247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06DB">
              <w:rPr>
                <w:rFonts w:ascii="Times New Roman" w:hAnsi="Times New Roman"/>
                <w:b/>
                <w:color w:val="000000"/>
              </w:rPr>
              <w:t>Program</w:t>
            </w:r>
          </w:p>
        </w:tc>
        <w:tc>
          <w:tcPr>
            <w:tcW w:w="6946" w:type="dxa"/>
            <w:shd w:val="clear" w:color="auto" w:fill="auto"/>
          </w:tcPr>
          <w:p w14:paraId="70C46B6E" w14:textId="77777777" w:rsidR="009806DB" w:rsidRPr="00A07AFD" w:rsidRDefault="009806DB" w:rsidP="007247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76A2B" w:rsidRPr="00A07AFD" w14:paraId="26462814" w14:textId="77777777" w:rsidTr="00602147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4C38AF88" w14:textId="77777777" w:rsidR="00776A2B" w:rsidRPr="009806DB" w:rsidRDefault="00776A2B" w:rsidP="007247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806DB">
              <w:rPr>
                <w:rFonts w:ascii="Times New Roman" w:hAnsi="Times New Roman"/>
                <w:b/>
                <w:color w:val="000000"/>
              </w:rPr>
              <w:t>Telefon No</w:t>
            </w:r>
          </w:p>
        </w:tc>
        <w:tc>
          <w:tcPr>
            <w:tcW w:w="6946" w:type="dxa"/>
            <w:shd w:val="clear" w:color="auto" w:fill="auto"/>
          </w:tcPr>
          <w:p w14:paraId="35B2C541" w14:textId="77777777" w:rsidR="00776A2B" w:rsidRPr="00A07AFD" w:rsidRDefault="00776A2B" w:rsidP="007247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6F206884" w14:textId="77777777" w:rsidR="00602147" w:rsidRDefault="00602147" w:rsidP="00327C3E">
      <w:pPr>
        <w:jc w:val="both"/>
        <w:rPr>
          <w:rFonts w:ascii="Times New Roman" w:hAnsi="Times New Roman"/>
        </w:rPr>
      </w:pPr>
    </w:p>
    <w:p w14:paraId="213DCCA2" w14:textId="31C4C3A0" w:rsidR="00776A2B" w:rsidRPr="00A07AFD" w:rsidRDefault="00602147" w:rsidP="0060214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Yüksekokulunuz ikinci öğretim programı öğrencisi olarak </w:t>
      </w:r>
      <w:r w:rsidR="006266DF">
        <w:rPr>
          <w:rFonts w:ascii="Times New Roman" w:hAnsi="Times New Roman"/>
        </w:rPr>
        <w:t>kayıt dondur</w:t>
      </w:r>
      <w:r w:rsidR="0025241B">
        <w:rPr>
          <w:rFonts w:ascii="Times New Roman" w:hAnsi="Times New Roman"/>
        </w:rPr>
        <w:t>ma/devamsızlık nedeniyle</w:t>
      </w:r>
      <w:r w:rsidR="006266DF">
        <w:rPr>
          <w:rFonts w:ascii="Times New Roman" w:hAnsi="Times New Roman"/>
        </w:rPr>
        <w:t xml:space="preserve"> </w:t>
      </w:r>
      <w:proofErr w:type="gramStart"/>
      <w:r w:rsidR="0025241B">
        <w:rPr>
          <w:rFonts w:ascii="Times New Roman" w:hAnsi="Times New Roman"/>
        </w:rPr>
        <w:t>kayıt</w:t>
      </w:r>
      <w:r w:rsidR="00AC5CAC">
        <w:rPr>
          <w:rFonts w:ascii="Times New Roman" w:hAnsi="Times New Roman"/>
        </w:rPr>
        <w:t xml:space="preserve"> </w:t>
      </w:r>
      <w:r w:rsidR="0025241B">
        <w:rPr>
          <w:rFonts w:ascii="Times New Roman" w:hAnsi="Times New Roman"/>
        </w:rPr>
        <w:t>olmam</w:t>
      </w:r>
      <w:proofErr w:type="gramEnd"/>
      <w:r w:rsidR="0025241B">
        <w:rPr>
          <w:rFonts w:ascii="Times New Roman" w:hAnsi="Times New Roman"/>
        </w:rPr>
        <w:t xml:space="preserve"> gereken</w:t>
      </w:r>
      <w:r w:rsidR="006266DF">
        <w:rPr>
          <w:rFonts w:ascii="Times New Roman" w:hAnsi="Times New Roman"/>
        </w:rPr>
        <w:t xml:space="preserve"> 1. sınıf ikinci öğretimdeki derslerimi </w:t>
      </w:r>
      <w:r w:rsidR="004F77C5">
        <w:rPr>
          <w:rFonts w:ascii="Times New Roman" w:hAnsi="Times New Roman"/>
        </w:rPr>
        <w:t>20</w:t>
      </w:r>
      <w:r w:rsidR="00776A2B" w:rsidRPr="00A07AFD">
        <w:rPr>
          <w:rFonts w:ascii="Times New Roman" w:hAnsi="Times New Roman"/>
        </w:rPr>
        <w:t>…</w:t>
      </w:r>
      <w:r w:rsidR="00C11A1F">
        <w:rPr>
          <w:rFonts w:ascii="Times New Roman" w:hAnsi="Times New Roman"/>
        </w:rPr>
        <w:t xml:space="preserve">. </w:t>
      </w:r>
      <w:r w:rsidR="004F77C5">
        <w:rPr>
          <w:rFonts w:ascii="Times New Roman" w:hAnsi="Times New Roman"/>
        </w:rPr>
        <w:t xml:space="preserve">- </w:t>
      </w:r>
      <w:proofErr w:type="gramStart"/>
      <w:r w:rsidR="004F77C5">
        <w:rPr>
          <w:rFonts w:ascii="Times New Roman" w:hAnsi="Times New Roman"/>
        </w:rPr>
        <w:t>20</w:t>
      </w:r>
      <w:r w:rsidR="00C11A1F">
        <w:rPr>
          <w:rFonts w:ascii="Times New Roman" w:hAnsi="Times New Roman"/>
        </w:rPr>
        <w:t>.</w:t>
      </w:r>
      <w:r w:rsidR="004F77C5">
        <w:rPr>
          <w:rFonts w:ascii="Times New Roman" w:hAnsi="Times New Roman"/>
        </w:rPr>
        <w:t>…</w:t>
      </w:r>
      <w:proofErr w:type="gramEnd"/>
      <w:r w:rsidR="00776A2B" w:rsidRPr="00A07AFD">
        <w:rPr>
          <w:rFonts w:ascii="Times New Roman" w:hAnsi="Times New Roman"/>
        </w:rPr>
        <w:t xml:space="preserve"> </w:t>
      </w:r>
      <w:r w:rsidR="00A07AFD">
        <w:rPr>
          <w:rFonts w:ascii="Times New Roman" w:hAnsi="Times New Roman"/>
        </w:rPr>
        <w:t>Eğitim-Öğretim</w:t>
      </w:r>
      <w:r w:rsidR="00776A2B" w:rsidRPr="00A07AFD">
        <w:rPr>
          <w:rFonts w:ascii="Times New Roman" w:hAnsi="Times New Roman"/>
        </w:rPr>
        <w:t xml:space="preserve"> </w:t>
      </w:r>
      <w:r w:rsidR="0025241B">
        <w:rPr>
          <w:rFonts w:ascii="Times New Roman" w:hAnsi="Times New Roman"/>
        </w:rPr>
        <w:t xml:space="preserve">yılı </w:t>
      </w:r>
      <w:r w:rsidR="009806DB">
        <w:rPr>
          <w:rFonts w:ascii="Times New Roman" w:hAnsi="Times New Roman"/>
        </w:rPr>
        <w:t xml:space="preserve">itibariyle </w:t>
      </w:r>
      <w:r w:rsidR="0025241B">
        <w:rPr>
          <w:rFonts w:ascii="Times New Roman" w:hAnsi="Times New Roman"/>
        </w:rPr>
        <w:t>eşdeğer ö</w:t>
      </w:r>
      <w:r>
        <w:rPr>
          <w:rFonts w:ascii="Times New Roman" w:hAnsi="Times New Roman"/>
        </w:rPr>
        <w:t>rgün öğretim</w:t>
      </w:r>
      <w:r w:rsidR="0025241B">
        <w:rPr>
          <w:rFonts w:ascii="Times New Roman" w:hAnsi="Times New Roman"/>
        </w:rPr>
        <w:t xml:space="preserve"> programıyla </w:t>
      </w:r>
      <w:r>
        <w:rPr>
          <w:rFonts w:ascii="Times New Roman" w:hAnsi="Times New Roman"/>
        </w:rPr>
        <w:t>almak istiyorum.</w:t>
      </w:r>
    </w:p>
    <w:p w14:paraId="64ADE4B1" w14:textId="60388E84" w:rsidR="00776A2B" w:rsidRDefault="00776A2B" w:rsidP="00A26874">
      <w:pPr>
        <w:ind w:firstLine="708"/>
        <w:rPr>
          <w:rFonts w:ascii="Times New Roman" w:hAnsi="Times New Roman"/>
          <w:b/>
          <w:szCs w:val="24"/>
        </w:rPr>
      </w:pPr>
      <w:r w:rsidRPr="00A07AFD">
        <w:rPr>
          <w:rFonts w:ascii="Times New Roman" w:hAnsi="Times New Roman"/>
        </w:rPr>
        <w:t>Gereğini saygılarımla arz ederim.</w:t>
      </w:r>
      <w:r w:rsidRPr="00A07AFD">
        <w:rPr>
          <w:rFonts w:ascii="Times New Roman" w:hAnsi="Times New Roman"/>
          <w:szCs w:val="24"/>
        </w:rPr>
        <w:t xml:space="preserve">     </w:t>
      </w:r>
      <w:r w:rsidR="00A07AFD" w:rsidRPr="00E52270">
        <w:rPr>
          <w:rFonts w:ascii="Times New Roman" w:hAnsi="Times New Roman"/>
          <w:bCs/>
          <w:szCs w:val="24"/>
        </w:rPr>
        <w:t>…</w:t>
      </w:r>
      <w:r w:rsidRPr="00E52270">
        <w:rPr>
          <w:rFonts w:ascii="Times New Roman" w:hAnsi="Times New Roman"/>
          <w:bCs/>
          <w:szCs w:val="24"/>
        </w:rPr>
        <w:t>.</w:t>
      </w:r>
      <w:r w:rsidR="00A07AFD" w:rsidRPr="00E52270">
        <w:rPr>
          <w:rFonts w:ascii="Times New Roman" w:hAnsi="Times New Roman"/>
          <w:bCs/>
          <w:szCs w:val="24"/>
        </w:rPr>
        <w:t xml:space="preserve"> </w:t>
      </w:r>
      <w:r w:rsidRPr="00E52270">
        <w:rPr>
          <w:rFonts w:ascii="Times New Roman" w:hAnsi="Times New Roman"/>
          <w:bCs/>
          <w:szCs w:val="24"/>
        </w:rPr>
        <w:t>/…</w:t>
      </w:r>
      <w:r w:rsidR="00A07AFD" w:rsidRPr="00E52270">
        <w:rPr>
          <w:rFonts w:ascii="Times New Roman" w:hAnsi="Times New Roman"/>
          <w:bCs/>
          <w:szCs w:val="24"/>
        </w:rPr>
        <w:t>.</w:t>
      </w:r>
      <w:r w:rsidRPr="00E52270">
        <w:rPr>
          <w:rFonts w:ascii="Times New Roman" w:hAnsi="Times New Roman"/>
          <w:bCs/>
          <w:szCs w:val="24"/>
        </w:rPr>
        <w:t xml:space="preserve"> / 20…</w:t>
      </w:r>
    </w:p>
    <w:p w14:paraId="39B85DBD" w14:textId="77777777" w:rsidR="00666F70" w:rsidRDefault="00666F70" w:rsidP="00776A2B">
      <w:pPr>
        <w:ind w:firstLine="720"/>
        <w:jc w:val="both"/>
        <w:rPr>
          <w:rFonts w:ascii="Times New Roman" w:hAnsi="Times New Roman"/>
          <w:b/>
          <w:szCs w:val="24"/>
        </w:rPr>
      </w:pPr>
    </w:p>
    <w:p w14:paraId="720F7F14" w14:textId="77777777" w:rsidR="00A26874" w:rsidRPr="00A07AFD" w:rsidRDefault="00A26874" w:rsidP="00776A2B">
      <w:pPr>
        <w:ind w:firstLine="720"/>
        <w:jc w:val="both"/>
        <w:rPr>
          <w:rFonts w:ascii="Times New Roman" w:hAnsi="Times New Roman"/>
          <w:b/>
          <w:szCs w:val="24"/>
        </w:rPr>
      </w:pPr>
    </w:p>
    <w:p w14:paraId="0C0F21B9" w14:textId="61502157" w:rsidR="00602147" w:rsidRDefault="00602147" w:rsidP="00602147">
      <w:pP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Öğrencinin </w:t>
      </w:r>
      <w:r w:rsidR="00776A2B" w:rsidRPr="00A07AFD">
        <w:rPr>
          <w:rFonts w:ascii="Times New Roman" w:hAnsi="Times New Roman"/>
          <w:b/>
          <w:szCs w:val="24"/>
        </w:rPr>
        <w:t>Adı Soyadı</w:t>
      </w:r>
    </w:p>
    <w:p w14:paraId="7E2B3A81" w14:textId="405806F1" w:rsidR="00776A2B" w:rsidRPr="00A07AFD" w:rsidRDefault="00776A2B" w:rsidP="00602147">
      <w:pPr>
        <w:ind w:left="6372" w:firstLine="708"/>
        <w:jc w:val="center"/>
        <w:rPr>
          <w:rFonts w:ascii="Times New Roman" w:hAnsi="Times New Roman"/>
          <w:b/>
          <w:szCs w:val="24"/>
        </w:rPr>
      </w:pPr>
      <w:r w:rsidRPr="00A07AFD">
        <w:rPr>
          <w:rFonts w:ascii="Times New Roman" w:hAnsi="Times New Roman"/>
          <w:b/>
          <w:szCs w:val="24"/>
        </w:rPr>
        <w:t>İmza</w:t>
      </w:r>
    </w:p>
    <w:p w14:paraId="0E0F9A48" w14:textId="77777777" w:rsidR="00A26874" w:rsidRDefault="00A26874" w:rsidP="00014813">
      <w:pPr>
        <w:jc w:val="both"/>
        <w:rPr>
          <w:rFonts w:ascii="Times New Roman" w:hAnsi="Times New Roman"/>
          <w:b/>
          <w:szCs w:val="24"/>
        </w:rPr>
      </w:pPr>
    </w:p>
    <w:p w14:paraId="09D5503C" w14:textId="77777777" w:rsidR="005333CD" w:rsidRDefault="005333CD" w:rsidP="00973AB0">
      <w:pPr>
        <w:rPr>
          <w:rFonts w:ascii="Times New Roman" w:hAnsi="Times New Roman"/>
          <w:b/>
          <w:sz w:val="24"/>
          <w:szCs w:val="24"/>
        </w:rPr>
      </w:pPr>
    </w:p>
    <w:p w14:paraId="476955CA" w14:textId="77777777" w:rsidR="0025241B" w:rsidRDefault="0025241B" w:rsidP="00973AB0">
      <w:pPr>
        <w:rPr>
          <w:rFonts w:ascii="Times New Roman" w:hAnsi="Times New Roman"/>
          <w:b/>
          <w:sz w:val="24"/>
          <w:szCs w:val="24"/>
        </w:rPr>
      </w:pPr>
    </w:p>
    <w:p w14:paraId="2315E221" w14:textId="77777777" w:rsidR="0025241B" w:rsidRDefault="0025241B" w:rsidP="00973AB0">
      <w:pPr>
        <w:rPr>
          <w:rFonts w:ascii="Times New Roman" w:hAnsi="Times New Roman"/>
          <w:b/>
          <w:sz w:val="24"/>
          <w:szCs w:val="24"/>
        </w:rPr>
      </w:pPr>
    </w:p>
    <w:p w14:paraId="62195DE0" w14:textId="77777777" w:rsidR="0025241B" w:rsidRDefault="0025241B" w:rsidP="00973AB0">
      <w:pPr>
        <w:rPr>
          <w:rFonts w:ascii="Times New Roman" w:hAnsi="Times New Roman"/>
          <w:b/>
          <w:sz w:val="24"/>
          <w:szCs w:val="24"/>
        </w:rPr>
      </w:pPr>
    </w:p>
    <w:p w14:paraId="016413C9" w14:textId="77777777" w:rsidR="0025241B" w:rsidRDefault="0025241B" w:rsidP="00973AB0">
      <w:pPr>
        <w:rPr>
          <w:rFonts w:ascii="Times New Roman" w:hAnsi="Times New Roman"/>
          <w:b/>
          <w:sz w:val="24"/>
          <w:szCs w:val="24"/>
        </w:rPr>
      </w:pPr>
    </w:p>
    <w:p w14:paraId="21EF5440" w14:textId="77777777" w:rsidR="00055F77" w:rsidRDefault="00055F77" w:rsidP="00973AB0">
      <w:pPr>
        <w:rPr>
          <w:rFonts w:ascii="Times New Roman" w:hAnsi="Times New Roman"/>
          <w:b/>
          <w:sz w:val="24"/>
          <w:szCs w:val="24"/>
        </w:rPr>
      </w:pPr>
    </w:p>
    <w:p w14:paraId="43AEC14B" w14:textId="77777777" w:rsidR="00055F77" w:rsidRDefault="00055F77" w:rsidP="00973AB0">
      <w:pPr>
        <w:rPr>
          <w:rFonts w:ascii="Times New Roman" w:hAnsi="Times New Roman"/>
          <w:b/>
          <w:sz w:val="24"/>
          <w:szCs w:val="24"/>
        </w:rPr>
      </w:pPr>
    </w:p>
    <w:p w14:paraId="2E31FE90" w14:textId="77777777" w:rsidR="00055F77" w:rsidRDefault="00055F77" w:rsidP="00973AB0">
      <w:pPr>
        <w:rPr>
          <w:rFonts w:ascii="Times New Roman" w:hAnsi="Times New Roman"/>
          <w:b/>
          <w:sz w:val="24"/>
          <w:szCs w:val="24"/>
        </w:rPr>
      </w:pPr>
    </w:p>
    <w:p w14:paraId="49540220" w14:textId="77777777" w:rsidR="0025241B" w:rsidRDefault="0025241B" w:rsidP="00973AB0">
      <w:pPr>
        <w:rPr>
          <w:rFonts w:ascii="Times New Roman" w:hAnsi="Times New Roman"/>
          <w:b/>
          <w:sz w:val="24"/>
          <w:szCs w:val="24"/>
        </w:rPr>
      </w:pPr>
    </w:p>
    <w:p w14:paraId="26013D88" w14:textId="4059AFBD" w:rsidR="00973AB0" w:rsidRPr="00A07AFD" w:rsidRDefault="00973AB0" w:rsidP="00973AB0">
      <w:pPr>
        <w:rPr>
          <w:rFonts w:ascii="Times New Roman" w:hAnsi="Times New Roman"/>
          <w:b/>
          <w:sz w:val="24"/>
          <w:szCs w:val="24"/>
        </w:rPr>
      </w:pPr>
      <w:r w:rsidRPr="00A07AFD">
        <w:rPr>
          <w:rFonts w:ascii="Times New Roman" w:hAnsi="Times New Roman"/>
          <w:b/>
          <w:sz w:val="24"/>
          <w:szCs w:val="24"/>
        </w:rPr>
        <w:t>EK: Detaylı transkript</w:t>
      </w:r>
    </w:p>
    <w:sectPr w:rsidR="00973AB0" w:rsidRPr="00A07AFD" w:rsidSect="007247B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54C00"/>
    <w:multiLevelType w:val="hybridMultilevel"/>
    <w:tmpl w:val="EAD0E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21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FA"/>
    <w:rsid w:val="00005E04"/>
    <w:rsid w:val="00014813"/>
    <w:rsid w:val="00051D02"/>
    <w:rsid w:val="00055F77"/>
    <w:rsid w:val="000F44FF"/>
    <w:rsid w:val="00107F5C"/>
    <w:rsid w:val="00161C9C"/>
    <w:rsid w:val="001B795B"/>
    <w:rsid w:val="00211BAA"/>
    <w:rsid w:val="00222746"/>
    <w:rsid w:val="0025241B"/>
    <w:rsid w:val="00303C33"/>
    <w:rsid w:val="00327C3E"/>
    <w:rsid w:val="00357DFA"/>
    <w:rsid w:val="0037683A"/>
    <w:rsid w:val="00376D49"/>
    <w:rsid w:val="0038104E"/>
    <w:rsid w:val="00411EF3"/>
    <w:rsid w:val="00414195"/>
    <w:rsid w:val="00417C3B"/>
    <w:rsid w:val="0043739B"/>
    <w:rsid w:val="00486910"/>
    <w:rsid w:val="00493CFD"/>
    <w:rsid w:val="004F77C5"/>
    <w:rsid w:val="005333CD"/>
    <w:rsid w:val="00546396"/>
    <w:rsid w:val="00602147"/>
    <w:rsid w:val="006266DF"/>
    <w:rsid w:val="00666F70"/>
    <w:rsid w:val="006B2FE3"/>
    <w:rsid w:val="006E3DE1"/>
    <w:rsid w:val="006E41C0"/>
    <w:rsid w:val="006F1116"/>
    <w:rsid w:val="007247B8"/>
    <w:rsid w:val="00743CDD"/>
    <w:rsid w:val="00776A2B"/>
    <w:rsid w:val="007A0685"/>
    <w:rsid w:val="007C6F56"/>
    <w:rsid w:val="0086735D"/>
    <w:rsid w:val="008B5B5E"/>
    <w:rsid w:val="008E5061"/>
    <w:rsid w:val="00904F22"/>
    <w:rsid w:val="00955043"/>
    <w:rsid w:val="00973AB0"/>
    <w:rsid w:val="009806DB"/>
    <w:rsid w:val="00990A3B"/>
    <w:rsid w:val="00A07AFD"/>
    <w:rsid w:val="00A26874"/>
    <w:rsid w:val="00AC5CAC"/>
    <w:rsid w:val="00B55BF3"/>
    <w:rsid w:val="00B81437"/>
    <w:rsid w:val="00B91435"/>
    <w:rsid w:val="00BC515D"/>
    <w:rsid w:val="00C11A1F"/>
    <w:rsid w:val="00C21C14"/>
    <w:rsid w:val="00C31E9C"/>
    <w:rsid w:val="00C479BD"/>
    <w:rsid w:val="00C773F6"/>
    <w:rsid w:val="00CB5929"/>
    <w:rsid w:val="00D364D4"/>
    <w:rsid w:val="00D44535"/>
    <w:rsid w:val="00D736EE"/>
    <w:rsid w:val="00DE0923"/>
    <w:rsid w:val="00E36165"/>
    <w:rsid w:val="00E52270"/>
    <w:rsid w:val="00E64747"/>
    <w:rsid w:val="00F1400D"/>
    <w:rsid w:val="00F64F77"/>
    <w:rsid w:val="00F6753F"/>
    <w:rsid w:val="00FA2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4A24"/>
  <w15:chartTrackingRefBased/>
  <w15:docId w15:val="{9E660F25-B353-0341-BEC8-EC35FE25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A2B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57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77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6Renkli1">
    <w:name w:val="Kılavuz Tablo 6 Renkli1"/>
    <w:basedOn w:val="NormalTablo"/>
    <w:uiPriority w:val="51"/>
    <w:rsid w:val="00776A2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eParagraf">
    <w:name w:val="List Paragraph"/>
    <w:basedOn w:val="Normal"/>
    <w:uiPriority w:val="34"/>
    <w:qFormat/>
    <w:rsid w:val="00107F5C"/>
    <w:pPr>
      <w:ind w:left="720"/>
      <w:contextualSpacing/>
    </w:pPr>
  </w:style>
  <w:style w:type="table" w:customStyle="1" w:styleId="KlavuzTablo6-Renkli-Vurgu51">
    <w:name w:val="Kılavuz Tablo 6 - Renkli - Vurgu 51"/>
    <w:basedOn w:val="NormalTablo"/>
    <w:uiPriority w:val="51"/>
    <w:rsid w:val="00107F5C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FCD231-47D4-0D49-8589-F921573A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42</TotalTime>
  <Pages>1</Pages>
  <Words>69</Words>
  <Characters>460</Characters>
  <Application>Microsoft Office Word</Application>
  <DocSecurity>0</DocSecurity>
  <Lines>92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of365tr862</cp:lastModifiedBy>
  <cp:revision>28</cp:revision>
  <cp:lastPrinted>2024-09-04T13:12:00Z</cp:lastPrinted>
  <dcterms:created xsi:type="dcterms:W3CDTF">2024-09-04T11:33:00Z</dcterms:created>
  <dcterms:modified xsi:type="dcterms:W3CDTF">2024-09-04T13:12:00Z</dcterms:modified>
</cp:coreProperties>
</file>